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D55CF" w14:textId="2746B2CD" w:rsidR="001A46F3" w:rsidRDefault="002A1470">
      <w:r>
        <w:rPr>
          <w:noProof/>
        </w:rPr>
        <w:drawing>
          <wp:inline distT="0" distB="0" distL="0" distR="0" wp14:anchorId="0DCB9DE6" wp14:editId="18DB11CD">
            <wp:extent cx="2065020" cy="9525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0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C763" w14:textId="77777777" w:rsidR="001A46F3" w:rsidRPr="001A46F3" w:rsidRDefault="001A46F3">
      <w:pPr>
        <w:rPr>
          <w:rFonts w:ascii="Century Gothic" w:hAnsi="Century Gothic"/>
          <w:sz w:val="20"/>
          <w:szCs w:val="20"/>
        </w:rPr>
      </w:pPr>
    </w:p>
    <w:p w14:paraId="41AAC4A2" w14:textId="77777777" w:rsidR="001A46F3" w:rsidRDefault="001A46F3">
      <w:pPr>
        <w:rPr>
          <w:rFonts w:ascii="Century Gothic" w:hAnsi="Century Gothic"/>
          <w:sz w:val="20"/>
          <w:szCs w:val="20"/>
        </w:rPr>
      </w:pPr>
    </w:p>
    <w:p w14:paraId="6816F2E6" w14:textId="77777777" w:rsidR="001A46F3" w:rsidRDefault="001A46F3">
      <w:pPr>
        <w:rPr>
          <w:rFonts w:ascii="Century Gothic" w:hAnsi="Century Gothic"/>
          <w:sz w:val="20"/>
          <w:szCs w:val="20"/>
        </w:rPr>
      </w:pPr>
    </w:p>
    <w:p w14:paraId="445309A7" w14:textId="77777777" w:rsidR="007C1D6A" w:rsidRDefault="007C1D6A">
      <w:pPr>
        <w:rPr>
          <w:rFonts w:ascii="Century Gothic" w:hAnsi="Century Gothic"/>
          <w:sz w:val="20"/>
          <w:szCs w:val="20"/>
        </w:rPr>
      </w:pPr>
    </w:p>
    <w:p w14:paraId="439A5FA3" w14:textId="77777777" w:rsidR="007C1D6A" w:rsidRPr="001A46F3" w:rsidRDefault="007C1D6A">
      <w:pPr>
        <w:rPr>
          <w:rFonts w:ascii="Century Gothic" w:hAnsi="Century Gothic"/>
          <w:sz w:val="20"/>
          <w:szCs w:val="20"/>
        </w:rPr>
      </w:pPr>
    </w:p>
    <w:p w14:paraId="53715026" w14:textId="63E6FE03" w:rsidR="001A46F3" w:rsidRPr="007C1D6A" w:rsidRDefault="00FB35FF">
      <w:pPr>
        <w:rPr>
          <w:rFonts w:ascii="Century Gothic" w:hAnsi="Century Gothic"/>
          <w:bCs/>
        </w:rPr>
      </w:pPr>
      <w:r w:rsidRPr="007C1D6A">
        <w:rPr>
          <w:rFonts w:ascii="Century Gothic" w:hAnsi="Century Gothic"/>
          <w:b/>
        </w:rPr>
        <w:t xml:space="preserve">Dispensationsgesuch für </w:t>
      </w:r>
      <w:proofErr w:type="spellStart"/>
      <w:proofErr w:type="gramStart"/>
      <w:r w:rsidRPr="007C1D6A">
        <w:rPr>
          <w:rFonts w:ascii="Century Gothic" w:hAnsi="Century Gothic"/>
          <w:b/>
        </w:rPr>
        <w:t>Schüler:innen</w:t>
      </w:r>
      <w:proofErr w:type="spellEnd"/>
      <w:proofErr w:type="gramEnd"/>
      <w:r w:rsidRPr="007C1D6A">
        <w:rPr>
          <w:rFonts w:ascii="Century Gothic" w:hAnsi="Century Gothic"/>
          <w:b/>
        </w:rPr>
        <w:t xml:space="preserve"> </w:t>
      </w:r>
    </w:p>
    <w:p w14:paraId="7B9B6F10" w14:textId="1D369F30" w:rsidR="00FB35FF" w:rsidRDefault="00FB35FF">
      <w:pPr>
        <w:rPr>
          <w:rFonts w:ascii="Century Gothic" w:hAnsi="Century Gothic"/>
          <w:b/>
        </w:rPr>
      </w:pPr>
      <w:r>
        <w:rPr>
          <w:rFonts w:ascii="Century Gothic" w:hAnsi="Century Gothic"/>
          <w:bCs/>
          <w:sz w:val="16"/>
          <w:szCs w:val="16"/>
        </w:rPr>
        <w:t>(ab 6 Halbtagen zu verwenden)</w:t>
      </w:r>
    </w:p>
    <w:p w14:paraId="60FAD92E" w14:textId="77777777" w:rsidR="00FB35FF" w:rsidRPr="007C1D6A" w:rsidRDefault="00FB35FF">
      <w:pPr>
        <w:rPr>
          <w:rFonts w:ascii="Century Gothic" w:hAnsi="Century Gothic"/>
          <w:bCs/>
          <w:sz w:val="20"/>
          <w:szCs w:val="20"/>
        </w:rPr>
      </w:pPr>
    </w:p>
    <w:p w14:paraId="727729E0" w14:textId="77777777" w:rsidR="007C1D6A" w:rsidRPr="007C1D6A" w:rsidRDefault="007C1D6A">
      <w:pPr>
        <w:rPr>
          <w:rFonts w:ascii="Century Gothic" w:hAnsi="Century Gothic"/>
          <w:bCs/>
          <w:sz w:val="20"/>
          <w:szCs w:val="20"/>
        </w:rPr>
      </w:pPr>
    </w:p>
    <w:p w14:paraId="0E2153E4" w14:textId="2F99DA1D" w:rsidR="001A46F3" w:rsidRDefault="00FB35FF" w:rsidP="007C1D6A">
      <w:pPr>
        <w:rPr>
          <w:rFonts w:ascii="Century Gothic" w:hAnsi="Century Gothic"/>
          <w:b/>
          <w:bCs/>
          <w:sz w:val="20"/>
          <w:szCs w:val="20"/>
        </w:rPr>
      </w:pPr>
      <w:r w:rsidRPr="00FB35FF">
        <w:rPr>
          <w:rFonts w:ascii="Century Gothic" w:hAnsi="Century Gothic"/>
          <w:b/>
          <w:bCs/>
          <w:sz w:val="20"/>
          <w:szCs w:val="20"/>
        </w:rPr>
        <w:t>Angaben des Schulkindes</w:t>
      </w:r>
      <w:r>
        <w:rPr>
          <w:rFonts w:ascii="Century Gothic" w:hAnsi="Century Gothic"/>
          <w:b/>
          <w:bCs/>
          <w:sz w:val="20"/>
          <w:szCs w:val="20"/>
        </w:rPr>
        <w:t xml:space="preserve"> -&gt; pro Kind ein Formular ausfüllen</w:t>
      </w:r>
    </w:p>
    <w:p w14:paraId="531A6C83" w14:textId="77777777" w:rsidR="007C1D6A" w:rsidRPr="00FB35FF" w:rsidRDefault="007C1D6A" w:rsidP="007C1D6A">
      <w:pPr>
        <w:rPr>
          <w:rFonts w:ascii="Century Gothic" w:hAnsi="Century Gothic"/>
          <w:b/>
          <w:bCs/>
          <w:sz w:val="20"/>
          <w:szCs w:val="20"/>
        </w:rPr>
      </w:pPr>
    </w:p>
    <w:p w14:paraId="2F9C14BE" w14:textId="13E9608F" w:rsidR="006132BA" w:rsidRDefault="00FB35FF" w:rsidP="007C1D6A">
      <w:pPr>
        <w:tabs>
          <w:tab w:val="left" w:pos="2552"/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Vorname / </w:t>
      </w:r>
      <w:r w:rsidR="006132BA">
        <w:rPr>
          <w:rFonts w:ascii="Century Gothic" w:hAnsi="Century Gothic"/>
          <w:sz w:val="20"/>
          <w:szCs w:val="20"/>
        </w:rPr>
        <w:t>N</w:t>
      </w:r>
      <w:r>
        <w:rPr>
          <w:rFonts w:ascii="Century Gothic" w:hAnsi="Century Gothic"/>
          <w:sz w:val="20"/>
          <w:szCs w:val="20"/>
        </w:rPr>
        <w:t>achn</w:t>
      </w:r>
      <w:r w:rsidR="006132BA">
        <w:rPr>
          <w:rFonts w:ascii="Century Gothic" w:hAnsi="Century Gothic"/>
          <w:sz w:val="20"/>
          <w:szCs w:val="20"/>
        </w:rPr>
        <w:t>ame:</w:t>
      </w:r>
      <w:r w:rsidR="006132BA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1F1A8298" w14:textId="0887E9DE" w:rsidR="006132BA" w:rsidRDefault="00FB35FF" w:rsidP="007C1D6A">
      <w:pPr>
        <w:tabs>
          <w:tab w:val="left" w:pos="2552"/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Wohna</w:t>
      </w:r>
      <w:r w:rsidR="006132BA">
        <w:rPr>
          <w:rFonts w:ascii="Century Gothic" w:hAnsi="Century Gothic"/>
          <w:sz w:val="20"/>
          <w:szCs w:val="20"/>
        </w:rPr>
        <w:t>dress</w:t>
      </w:r>
      <w:r>
        <w:rPr>
          <w:rFonts w:ascii="Century Gothic" w:hAnsi="Century Gothic"/>
          <w:sz w:val="20"/>
          <w:szCs w:val="20"/>
        </w:rPr>
        <w:t>e:</w:t>
      </w:r>
      <w:r w:rsidR="006132BA">
        <w:rPr>
          <w:rFonts w:ascii="Century Gothic" w:hAnsi="Century Gothic"/>
          <w:sz w:val="20"/>
          <w:szCs w:val="20"/>
        </w:rPr>
        <w:tab/>
      </w:r>
      <w:r w:rsidR="006132BA">
        <w:rPr>
          <w:rFonts w:ascii="Century Gothic" w:hAnsi="Century Gothic"/>
          <w:sz w:val="20"/>
          <w:szCs w:val="20"/>
        </w:rPr>
        <w:tab/>
      </w:r>
    </w:p>
    <w:p w14:paraId="2FFFFCF2" w14:textId="61239C39" w:rsidR="006132BA" w:rsidRDefault="006132BA" w:rsidP="007C1D6A">
      <w:pPr>
        <w:tabs>
          <w:tab w:val="left" w:pos="2552"/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</w:t>
      </w:r>
      <w:r w:rsidR="00FB35FF">
        <w:rPr>
          <w:rFonts w:ascii="Century Gothic" w:hAnsi="Century Gothic"/>
          <w:sz w:val="20"/>
          <w:szCs w:val="20"/>
        </w:rPr>
        <w:t>lasse: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6882D4D4" w14:textId="2E2D27DA" w:rsidR="006132BA" w:rsidRDefault="00FB35FF" w:rsidP="007C1D6A">
      <w:pPr>
        <w:tabs>
          <w:tab w:val="left" w:pos="2552"/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Dispensationszeitraum:</w:t>
      </w:r>
      <w:r w:rsidR="006132BA">
        <w:rPr>
          <w:rFonts w:ascii="Century Gothic" w:hAnsi="Century Gothic"/>
          <w:sz w:val="20"/>
          <w:szCs w:val="20"/>
        </w:rPr>
        <w:tab/>
      </w:r>
      <w:r w:rsidR="006132BA">
        <w:rPr>
          <w:rFonts w:ascii="Century Gothic" w:hAnsi="Century Gothic"/>
          <w:sz w:val="20"/>
          <w:szCs w:val="20"/>
        </w:rPr>
        <w:tab/>
      </w:r>
    </w:p>
    <w:p w14:paraId="2355AFFE" w14:textId="7BE16CCB" w:rsidR="00FB35FF" w:rsidRDefault="00FB35FF" w:rsidP="007C1D6A">
      <w:pPr>
        <w:tabs>
          <w:tab w:val="left" w:pos="2552"/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Anzahl Schulhalbtage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</w:p>
    <w:p w14:paraId="7E2BC5C5" w14:textId="04233C28" w:rsidR="006132BA" w:rsidRDefault="00FB35FF" w:rsidP="007C1D6A">
      <w:pPr>
        <w:tabs>
          <w:tab w:val="left" w:pos="1276"/>
          <w:tab w:val="left" w:leader="underscore" w:pos="6237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Grund für Dispensation:</w:t>
      </w:r>
    </w:p>
    <w:p w14:paraId="5D8888D9" w14:textId="77777777" w:rsidR="006132BA" w:rsidRDefault="006132BA" w:rsidP="007C1D6A">
      <w:pPr>
        <w:tabs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3F5EF91E" w14:textId="3987D7C7" w:rsidR="00FB35FF" w:rsidRDefault="00FB35FF" w:rsidP="007C1D6A">
      <w:pPr>
        <w:tabs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2E380C9E" w14:textId="3748E377" w:rsidR="00FB35FF" w:rsidRDefault="00FB35FF" w:rsidP="007C1D6A">
      <w:pPr>
        <w:tabs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14293E71" w14:textId="0D4D4468" w:rsidR="00FB35FF" w:rsidRDefault="00FB35FF" w:rsidP="007C1D6A">
      <w:pPr>
        <w:tabs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60A759A5" w14:textId="77777777" w:rsidR="00916A08" w:rsidRDefault="00916A08" w:rsidP="007C1D6A">
      <w:pPr>
        <w:tabs>
          <w:tab w:val="left" w:leader="underscore" w:pos="6237"/>
        </w:tabs>
        <w:spacing w:line="480" w:lineRule="auto"/>
        <w:rPr>
          <w:rFonts w:ascii="Century Gothic" w:hAnsi="Century Gothic"/>
          <w:sz w:val="20"/>
          <w:szCs w:val="20"/>
        </w:rPr>
      </w:pPr>
    </w:p>
    <w:p w14:paraId="662E7C68" w14:textId="679E6EA3" w:rsidR="00FB35FF" w:rsidRDefault="00FB35FF" w:rsidP="007C1D6A">
      <w:pPr>
        <w:tabs>
          <w:tab w:val="left" w:leader="underscore" w:pos="6237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Datum/Unterschrift erziehungsberechtigte Person</w:t>
      </w:r>
    </w:p>
    <w:p w14:paraId="4A8EE971" w14:textId="35DA0E7A" w:rsidR="00FB35FF" w:rsidRDefault="00FB35FF" w:rsidP="007C1D6A">
      <w:pPr>
        <w:tabs>
          <w:tab w:val="left" w:leader="underscore" w:pos="8222"/>
        </w:tabs>
        <w:spacing w:line="48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7BD746F6" w14:textId="77777777" w:rsidR="00FB35FF" w:rsidRDefault="00FB35FF" w:rsidP="007C1D6A">
      <w:pPr>
        <w:tabs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</w:p>
    <w:p w14:paraId="453B2EF6" w14:textId="77777777" w:rsidR="00FB35FF" w:rsidRDefault="00FB35FF" w:rsidP="007C1D6A">
      <w:pPr>
        <w:tabs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</w:p>
    <w:p w14:paraId="38FB1B9D" w14:textId="371953D9" w:rsidR="00FB35FF" w:rsidRPr="007C1D6A" w:rsidRDefault="00FB35FF" w:rsidP="007C1D6A">
      <w:pPr>
        <w:tabs>
          <w:tab w:val="left" w:leader="underscore" w:pos="8222"/>
        </w:tabs>
        <w:spacing w:line="360" w:lineRule="auto"/>
        <w:rPr>
          <w:rFonts w:ascii="Century Gothic" w:hAnsi="Century Gothic"/>
          <w:b/>
          <w:bCs/>
          <w:sz w:val="20"/>
          <w:szCs w:val="20"/>
        </w:rPr>
      </w:pPr>
      <w:r w:rsidRPr="007C1D6A">
        <w:rPr>
          <w:rFonts w:ascii="Century Gothic" w:hAnsi="Century Gothic"/>
          <w:b/>
          <w:bCs/>
          <w:sz w:val="20"/>
          <w:szCs w:val="20"/>
        </w:rPr>
        <w:t xml:space="preserve">Entscheid der </w:t>
      </w:r>
      <w:r w:rsidR="007C1D6A" w:rsidRPr="007C1D6A">
        <w:rPr>
          <w:rFonts w:ascii="Century Gothic" w:hAnsi="Century Gothic"/>
          <w:b/>
          <w:bCs/>
          <w:sz w:val="20"/>
          <w:szCs w:val="20"/>
        </w:rPr>
        <w:t>Schulleitung</w:t>
      </w:r>
    </w:p>
    <w:p w14:paraId="2884D37B" w14:textId="5E284CE2" w:rsidR="007C1D6A" w:rsidRDefault="007C1D6A" w:rsidP="007C1D6A">
      <w:pPr>
        <w:tabs>
          <w:tab w:val="left" w:pos="284"/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ym w:font="Wingdings" w:char="F072"/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>bewilligt</w:t>
      </w:r>
    </w:p>
    <w:p w14:paraId="59E88234" w14:textId="4B1A5EBB" w:rsidR="007C1D6A" w:rsidRDefault="007C1D6A" w:rsidP="007C1D6A">
      <w:pPr>
        <w:tabs>
          <w:tab w:val="left" w:pos="284"/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sym w:font="Wingdings" w:char="F072"/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>nicht bewilligt</w:t>
      </w:r>
    </w:p>
    <w:p w14:paraId="6497B9E8" w14:textId="6CC28727" w:rsidR="007C1D6A" w:rsidRDefault="007C1D6A" w:rsidP="007C1D6A">
      <w:pPr>
        <w:tabs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Begründung:</w:t>
      </w:r>
    </w:p>
    <w:p w14:paraId="74A4B0B6" w14:textId="7EDB164F" w:rsidR="007C1D6A" w:rsidRDefault="007C1D6A" w:rsidP="007C1D6A">
      <w:pPr>
        <w:tabs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p w14:paraId="7AE8DE87" w14:textId="79E192F2" w:rsidR="007C1D6A" w:rsidRDefault="007C1D6A" w:rsidP="007C1D6A">
      <w:pPr>
        <w:tabs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Datum / Unterschrift Schulleitung</w:t>
      </w:r>
    </w:p>
    <w:p w14:paraId="74EC06F5" w14:textId="1DD3CAC2" w:rsidR="007C1D6A" w:rsidRPr="007C1D6A" w:rsidRDefault="007C1D6A" w:rsidP="007C1D6A">
      <w:pPr>
        <w:tabs>
          <w:tab w:val="left" w:leader="underscore" w:pos="8222"/>
        </w:tabs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</w:p>
    <w:sectPr w:rsidR="007C1D6A" w:rsidRPr="007C1D6A" w:rsidSect="001A46F3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44D97" w14:textId="77777777" w:rsidR="004F4DAC" w:rsidRDefault="004F4DAC">
      <w:r>
        <w:separator/>
      </w:r>
    </w:p>
  </w:endnote>
  <w:endnote w:type="continuationSeparator" w:id="0">
    <w:p w14:paraId="21BA6490" w14:textId="77777777" w:rsidR="004F4DAC" w:rsidRDefault="004F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E6B57" w14:textId="77777777" w:rsidR="00CE3ECC" w:rsidRPr="001A46F3" w:rsidRDefault="00CE3ECC" w:rsidP="001A46F3">
    <w:pPr>
      <w:pStyle w:val="Fuzeile"/>
      <w:pBdr>
        <w:top w:val="single" w:sz="4" w:space="1" w:color="auto"/>
      </w:pBdr>
      <w:rPr>
        <w:rFonts w:ascii="Century Gothic" w:hAnsi="Century Gothic"/>
        <w:sz w:val="16"/>
        <w:szCs w:val="16"/>
      </w:rPr>
    </w:pPr>
    <w:r w:rsidRPr="001A46F3">
      <w:rPr>
        <w:rFonts w:ascii="Century Gothic" w:hAnsi="Century Gothic"/>
        <w:sz w:val="16"/>
        <w:szCs w:val="16"/>
      </w:rPr>
      <w:t>Schule Buchholterberg, Badhaus, 3615 Heimenschwand</w:t>
    </w:r>
  </w:p>
  <w:p w14:paraId="3818CAD6" w14:textId="77777777" w:rsidR="00CE3ECC" w:rsidRPr="001A46F3" w:rsidRDefault="00CE3ECC" w:rsidP="001A46F3">
    <w:pPr>
      <w:pStyle w:val="Fuzeile"/>
      <w:pBdr>
        <w:top w:val="single" w:sz="4" w:space="1" w:color="auto"/>
      </w:pBdr>
      <w:rPr>
        <w:rFonts w:ascii="Century Gothic" w:hAnsi="Century Gothic"/>
        <w:sz w:val="16"/>
        <w:szCs w:val="16"/>
      </w:rPr>
    </w:pPr>
    <w:r w:rsidRPr="001A46F3">
      <w:rPr>
        <w:rFonts w:ascii="Century Gothic" w:hAnsi="Century Gothic"/>
        <w:sz w:val="16"/>
        <w:szCs w:val="16"/>
      </w:rPr>
      <w:t xml:space="preserve">Tel. 033 453 19 48, </w:t>
    </w:r>
    <w:r w:rsidR="00F82AD4">
      <w:rPr>
        <w:rFonts w:ascii="Century Gothic" w:hAnsi="Century Gothic"/>
        <w:sz w:val="16"/>
        <w:szCs w:val="16"/>
      </w:rPr>
      <w:t>sekretariat@badhus.ch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753E39" w14:textId="77777777" w:rsidR="004F4DAC" w:rsidRDefault="004F4DAC">
      <w:r>
        <w:separator/>
      </w:r>
    </w:p>
  </w:footnote>
  <w:footnote w:type="continuationSeparator" w:id="0">
    <w:p w14:paraId="195DCC66" w14:textId="77777777" w:rsidR="004F4DAC" w:rsidRDefault="004F4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E1B72"/>
    <w:multiLevelType w:val="hybridMultilevel"/>
    <w:tmpl w:val="A2BA60E8"/>
    <w:lvl w:ilvl="0" w:tplc="1994926C">
      <w:start w:val="1"/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D5A84"/>
    <w:multiLevelType w:val="hybridMultilevel"/>
    <w:tmpl w:val="91F6FA00"/>
    <w:lvl w:ilvl="0" w:tplc="EE549BA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A4C71"/>
    <w:multiLevelType w:val="hybridMultilevel"/>
    <w:tmpl w:val="A274AA88"/>
    <w:lvl w:ilvl="0" w:tplc="EF28548C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  <w:sz w:val="32"/>
      </w:rPr>
    </w:lvl>
    <w:lvl w:ilvl="1" w:tplc="0407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769011210">
    <w:abstractNumId w:val="1"/>
  </w:num>
  <w:num w:numId="2" w16cid:durableId="1726639161">
    <w:abstractNumId w:val="2"/>
  </w:num>
  <w:num w:numId="3" w16cid:durableId="1698660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04"/>
    <w:rsid w:val="000D02F6"/>
    <w:rsid w:val="001A46F3"/>
    <w:rsid w:val="002A1470"/>
    <w:rsid w:val="004C10AA"/>
    <w:rsid w:val="004F4DAC"/>
    <w:rsid w:val="006132BA"/>
    <w:rsid w:val="00652E52"/>
    <w:rsid w:val="00717400"/>
    <w:rsid w:val="007C1D6A"/>
    <w:rsid w:val="007E5F04"/>
    <w:rsid w:val="00916A08"/>
    <w:rsid w:val="00943721"/>
    <w:rsid w:val="0094599B"/>
    <w:rsid w:val="00A11955"/>
    <w:rsid w:val="00AC11CA"/>
    <w:rsid w:val="00BE62A0"/>
    <w:rsid w:val="00CE3ECC"/>
    <w:rsid w:val="00D82BA8"/>
    <w:rsid w:val="00DE3976"/>
    <w:rsid w:val="00F82AD4"/>
    <w:rsid w:val="00F96BF8"/>
    <w:rsid w:val="00FB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065251A"/>
  <w15:chartTrackingRefBased/>
  <w15:docId w15:val="{308557AF-CFFC-4336-85A0-C8391798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A46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46F3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C1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ateien\Vorlagen\Schulleitung\Entsch&#228;digung%20Sch&#252;lertranspor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050792-d801-4147-bf23-39dfd6a27a51">
      <Terms xmlns="http://schemas.microsoft.com/office/infopath/2007/PartnerControls"/>
    </lcf76f155ced4ddcb4097134ff3c332f>
    <TaxCatchAll xmlns="edf8e1ed-6c11-42a0-bb5b-d11002ad3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FA9AEFCBD6874C91256EA910D766F7" ma:contentTypeVersion="16" ma:contentTypeDescription="Ein neues Dokument erstellen." ma:contentTypeScope="" ma:versionID="12f3261e5bf54931a90933b76a68a083">
  <xsd:schema xmlns:xsd="http://www.w3.org/2001/XMLSchema" xmlns:xs="http://www.w3.org/2001/XMLSchema" xmlns:p="http://schemas.microsoft.com/office/2006/metadata/properties" xmlns:ns2="3c050792-d801-4147-bf23-39dfd6a27a51" xmlns:ns3="edf8e1ed-6c11-42a0-bb5b-d11002ad3260" targetNamespace="http://schemas.microsoft.com/office/2006/metadata/properties" ma:root="true" ma:fieldsID="7794071e9ae698848c664656eee1b081" ns2:_="" ns3:_="">
    <xsd:import namespace="3c050792-d801-4147-bf23-39dfd6a27a51"/>
    <xsd:import namespace="edf8e1ed-6c11-42a0-bb5b-d11002ad3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50792-d801-4147-bf23-39dfd6a27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2fccd997-d55e-4201-a701-89e4298c3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8e1ed-6c11-42a0-bb5b-d11002ad326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d7f4e38-192c-4947-b02e-8a40a5589312}" ma:internalName="TaxCatchAll" ma:showField="CatchAllData" ma:web="edf8e1ed-6c11-42a0-bb5b-d11002ad32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0CE4B9-9E94-4808-93B8-86A481DF662B}">
  <ds:schemaRefs>
    <ds:schemaRef ds:uri="http://schemas.microsoft.com/office/2006/metadata/properties"/>
    <ds:schemaRef ds:uri="http://schemas.microsoft.com/office/infopath/2007/PartnerControls"/>
    <ds:schemaRef ds:uri="3c050792-d801-4147-bf23-39dfd6a27a51"/>
    <ds:schemaRef ds:uri="edf8e1ed-6c11-42a0-bb5b-d11002ad3260"/>
  </ds:schemaRefs>
</ds:datastoreItem>
</file>

<file path=customXml/itemProps2.xml><?xml version="1.0" encoding="utf-8"?>
<ds:datastoreItem xmlns:ds="http://schemas.openxmlformats.org/officeDocument/2006/customXml" ds:itemID="{BA36461D-D7CA-4989-ACFD-1BDA9DB31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29ED4-F4A0-4BD4-8121-F13573334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050792-d801-4147-bf23-39dfd6a27a51"/>
    <ds:schemaRef ds:uri="edf8e1ed-6c11-42a0-bb5b-d11002ad3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Entschädigung Schülertransport.dot</Template>
  <TotalTime>0</TotalTime>
  <Pages>1</Pages>
  <Words>58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Schule Badhaus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Schulsekretariat</dc:creator>
  <cp:keywords/>
  <dc:description/>
  <cp:lastModifiedBy>Sekretariat</cp:lastModifiedBy>
  <cp:revision>2</cp:revision>
  <cp:lastPrinted>2024-10-14T10:13:00Z</cp:lastPrinted>
  <dcterms:created xsi:type="dcterms:W3CDTF">2024-10-14T10:14:00Z</dcterms:created>
  <dcterms:modified xsi:type="dcterms:W3CDTF">2024-10-14T10:14:00Z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0x01010016FA9AEFCBD6874C91256EA910D766F7</vt:lpwstr>
  </property>
</Properties>
</file>